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Ansi="宋体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Ansi="宋体"/>
          <w:b/>
          <w:bCs/>
          <w:sz w:val="24"/>
          <w:szCs w:val="24"/>
        </w:rPr>
        <w:t xml:space="preserve">  </w:t>
      </w:r>
    </w:p>
    <w:p>
      <w:pPr>
        <w:pStyle w:val="2"/>
        <w:jc w:val="center"/>
        <w:rPr>
          <w:rFonts w:cs="Times New Roman"/>
        </w:rPr>
      </w:pPr>
      <w:r>
        <w:rPr>
          <w:rFonts w:hint="eastAsia" w:cs="宋体"/>
        </w:rPr>
        <w:t>无锡科技职业学院公开招聘高层次人才报名登记表</w:t>
      </w:r>
    </w:p>
    <w:p>
      <w:pPr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一、基本信息</w:t>
      </w:r>
      <w:bookmarkStart w:id="0" w:name="_GoBack"/>
      <w:bookmarkEnd w:id="0"/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52"/>
        <w:gridCol w:w="1007"/>
        <w:gridCol w:w="284"/>
        <w:gridCol w:w="425"/>
        <w:gridCol w:w="284"/>
        <w:gridCol w:w="567"/>
        <w:gridCol w:w="567"/>
        <w:gridCol w:w="850"/>
        <w:gridCol w:w="11"/>
        <w:gridCol w:w="683"/>
        <w:gridCol w:w="724"/>
        <w:gridCol w:w="553"/>
        <w:gridCol w:w="439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加入党派时间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二代身份证号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Email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报考岗位（专业）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二、学习经历（高中起填写）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66"/>
        <w:gridCol w:w="705"/>
        <w:gridCol w:w="1815"/>
        <w:gridCol w:w="1214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起止年月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研究方向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三、工作经历（兼职和社会实践请注明）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50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四、论文目录及三大检索情况</w:t>
      </w:r>
    </w:p>
    <w:tbl>
      <w:tblPr>
        <w:tblStyle w:val="5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536"/>
        <w:gridCol w:w="3476"/>
        <w:gridCol w:w="1440"/>
        <w:gridCol w:w="1260"/>
        <w:gridCol w:w="90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作者（按照第一作者、导师第一本人第二分类排序）</w:t>
            </w: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刊名、来源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发表时间（年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页码）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检索系统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科研成果</w:t>
      </w:r>
    </w:p>
    <w:tbl>
      <w:tblPr>
        <w:tblStyle w:val="5"/>
        <w:tblW w:w="5735" w:type="pct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249"/>
        <w:gridCol w:w="2127"/>
        <w:gridCol w:w="1276"/>
        <w:gridCol w:w="1559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eastAsia="微软雅黑" w:cs="微软雅黑"/>
                <w:kern w:val="0"/>
                <w:sz w:val="22"/>
                <w:szCs w:val="22"/>
              </w:rPr>
              <w:t>序号</w:t>
            </w:r>
          </w:p>
        </w:tc>
        <w:tc>
          <w:tcPr>
            <w:tcW w:w="1661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eastAsia="微软雅黑" w:cs="微软雅黑"/>
                <w:kern w:val="0"/>
                <w:sz w:val="22"/>
                <w:szCs w:val="22"/>
              </w:rPr>
              <w:t>专业技术工作名称（项目、课题、成果）（注明主持与排名）</w:t>
            </w:r>
          </w:p>
        </w:tc>
        <w:tc>
          <w:tcPr>
            <w:tcW w:w="108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eastAsia="微软雅黑" w:cs="微软雅黑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652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eastAsia="微软雅黑" w:cs="微软雅黑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79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eastAsia="微软雅黑" w:cs="微软雅黑"/>
                <w:kern w:val="0"/>
                <w:sz w:val="22"/>
                <w:szCs w:val="22"/>
              </w:rPr>
              <w:t>完成情况及效果</w:t>
            </w:r>
          </w:p>
        </w:tc>
        <w:tc>
          <w:tcPr>
            <w:tcW w:w="580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eastAsia="微软雅黑" w:cs="微软雅黑"/>
                <w:kern w:val="0"/>
                <w:sz w:val="22"/>
                <w:szCs w:val="22"/>
              </w:rPr>
              <w:t>科研经费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5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六、获奖情况</w:t>
            </w:r>
          </w:p>
        </w:tc>
        <w:tc>
          <w:tcPr>
            <w:tcW w:w="93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七、其他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3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报考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</w:t>
            </w:r>
          </w:p>
        </w:tc>
        <w:tc>
          <w:tcPr>
            <w:tcW w:w="9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本人郑重承诺：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、真实、准确填报个人有关信息并提供证明、证件等相关材料；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、服从考试安排，遵守考试纪律，不舞弊或协助他人舞弊。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报考人（签名）：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审查意见</w:t>
            </w:r>
          </w:p>
        </w:tc>
        <w:tc>
          <w:tcPr>
            <w:tcW w:w="9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jc w:val="left"/>
        <w:rPr>
          <w:rFonts w:ascii="宋体" w:cs="Times New Roman"/>
          <w:b/>
          <w:bCs/>
          <w:sz w:val="24"/>
          <w:szCs w:val="24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  <w:sz w:val="24"/>
        <w:szCs w:val="24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cs="Times New Roman"/>
      </w:rPr>
    </w:pP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"http://www.100zp.com/images/logo91.gif"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pict>
        <v:shape id="_x0000_i1026" o:spt="75" alt="IMG_256" type="#_x0000_t75" style="height:22pt;width:58.25pt;" filled="f" o:preferrelative="t" stroked="f" coordsize="21600,21600">
          <v:path/>
          <v:fill on="f" focussize="0,0"/>
          <v:stroke on="f"/>
          <v:imagedata r:id="rId1" o:title="IMG_256"/>
          <o:lock v:ext="edit" aspectratio="t"/>
          <w10:wrap type="none"/>
          <w10:anchorlock/>
        </v:shape>
      </w:pict>
    </w:r>
    <w:r>
      <w:rPr>
        <w:rFonts w:ascii="宋体" w:hAnsi="宋体" w:eastAsia="宋体" w:cs="宋体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hjZmEyMmE0N2MxZDQ3ZGVjYWM3NGNmY2ZiOWFjNWYifQ=="/>
  </w:docVars>
  <w:rsids>
    <w:rsidRoot w:val="001271B6"/>
    <w:rsid w:val="00104D23"/>
    <w:rsid w:val="001271B6"/>
    <w:rsid w:val="002C4DF8"/>
    <w:rsid w:val="00635FA5"/>
    <w:rsid w:val="006801E8"/>
    <w:rsid w:val="009C0657"/>
    <w:rsid w:val="009C131D"/>
    <w:rsid w:val="00A81517"/>
    <w:rsid w:val="00A96BAF"/>
    <w:rsid w:val="00B323BC"/>
    <w:rsid w:val="00BC520A"/>
    <w:rsid w:val="00C66917"/>
    <w:rsid w:val="075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rFonts w:eastAsia="微软雅黑" w:cs="Calibri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2 Char"/>
    <w:basedOn w:val="7"/>
    <w:link w:val="2"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9">
    <w:name w:val="Footer Char"/>
    <w:basedOn w:val="7"/>
    <w:link w:val="3"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GT</Company>
  <Pages>3</Pages>
  <Words>410</Words>
  <Characters>414</Characters>
  <Lines>0</Lines>
  <Paragraphs>0</Paragraphs>
  <TotalTime>0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2020-03-04T04:24:00Z</dcterms:created>
  <dc:creator>邹铭辉</dc:creator>
  <cp:lastModifiedBy>Administrator</cp:lastModifiedBy>
  <dcterms:modified xsi:type="dcterms:W3CDTF">2023-07-13T15:23:52Z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B92AEDE36CA848E182CDFD0E21847DA7_12</vt:lpwstr>
  </property>
</Properties>
</file>