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上海第二工业大学求职申请表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992"/>
        <w:gridCol w:w="709"/>
        <w:gridCol w:w="851"/>
        <w:gridCol w:w="1134"/>
        <w:gridCol w:w="1417"/>
        <w:gridCol w:w="992"/>
        <w:gridCol w:w="993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概况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免冠照片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手机：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邮箱：</w:t>
            </w: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评定时间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评定单位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6043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常住户口所在地址</w:t>
            </w:r>
          </w:p>
        </w:tc>
        <w:tc>
          <w:tcPr>
            <w:tcW w:w="6043" w:type="dxa"/>
            <w:gridSpan w:val="5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■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外省市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非高级职称申请人，持有有效期内居住证起始时间为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档案所在地地址</w:t>
            </w:r>
          </w:p>
        </w:tc>
        <w:tc>
          <w:tcPr>
            <w:tcW w:w="6043" w:type="dxa"/>
            <w:gridSpan w:val="5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申请岗位</w:t>
            </w:r>
          </w:p>
        </w:tc>
        <w:tc>
          <w:tcPr>
            <w:tcW w:w="6043" w:type="dxa"/>
            <w:gridSpan w:val="5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就读院校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高中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YYYY/MM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-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YYYY/MM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博士研究生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起止年月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（以社保缴纳情况为准）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YYYY/MM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-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YYYY/MM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rPr>
          <w:rFonts w:cs="Times New Roman"/>
        </w:rPr>
        <w:sectPr>
          <w:type w:val="continuous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rPr>
          <w:rFonts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51"/>
        <w:gridCol w:w="1275"/>
        <w:gridCol w:w="1560"/>
        <w:gridCol w:w="2551"/>
        <w:gridCol w:w="992"/>
        <w:gridCol w:w="993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家庭情况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604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所在单位及学校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就读学校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配偶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一孩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推荐人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现职务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专业（方向）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近五年学术科研成果</w:t>
            </w:r>
          </w:p>
        </w:tc>
        <w:tc>
          <w:tcPr>
            <w:tcW w:w="9729" w:type="dxa"/>
            <w:gridSpan w:val="7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不超过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学术期刊：论文题目、作者排名情况、发表时间、发表期刊（期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页）收录类型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学术专著：著作名称、作者排名情况、出版时间、出版社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国内外专利：专利名称、发明人、授权日、授权号、署名次序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荣誉奖项：奖励名称、获奖项目名称、证书编号、获奖年度、获奖等级、署名次序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科研成果：项目名称、项目来源、项目研究时限、项目合同金额、项目到账金额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署名次序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1" w:type="dxa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请申请人结合《上海第二工业大学新聘教师考核与续聘实施办法》（试行）及工作岗位与职责，初步提出来校后的工作计划及目标进行阐述。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1" w:type="dxa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其他个人需要向学校说明或申请的诉求：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4"/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1" w:type="dxa"/>
            <w:gridSpan w:val="2"/>
            <w:vAlign w:val="center"/>
          </w:tcPr>
          <w:p>
            <w:pPr>
              <w:spacing w:line="360" w:lineRule="auto"/>
              <w:ind w:right="231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面试时需携带附件材料清单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本市常住户籍页（户主页、本人页）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教育经历</w:t>
            </w: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本科成绩单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硕士成绩单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博士成绩单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本科学历、学位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硕士学历、学位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博士学历、学位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职称材料</w:t>
            </w: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高评表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聘任单位发文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技能证书</w:t>
            </w: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英语证书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计算机证书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社保缴费记录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代表作</w:t>
            </w:r>
          </w:p>
        </w:tc>
        <w:tc>
          <w:tcPr>
            <w:tcW w:w="8878" w:type="dxa"/>
            <w:vAlign w:val="center"/>
          </w:tcPr>
          <w:p>
            <w:pPr>
              <w:spacing w:line="360" w:lineRule="auto"/>
              <w:ind w:right="231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不超过五项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1" w:type="dxa"/>
            <w:gridSpan w:val="2"/>
            <w:vAlign w:val="center"/>
          </w:tcPr>
          <w:p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个人承诺</w:t>
            </w:r>
          </w:p>
          <w:p>
            <w:pPr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承诺本表中所填写信息及提供的佐证材料真实无误，知晓并接受《上海第二工业大学新聘教师考核与续聘实施办法》，若在招聘过程中及入职后发现有虚假或不实，本人承诺接受上海第二工业大学的处理意见。</w:t>
            </w:r>
          </w:p>
          <w:p>
            <w:pPr>
              <w:rPr>
                <w:rFonts w:ascii="宋体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□□□□□□□□□□□□□□□□□□□□□□□，□□□□□《□□□□□□□□□□□□□□□□□□□□□》，□□□□□□□□□□□□□□□□□□□，□□□□□□□□□□□□□□□□□□□。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申请人签名：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ind w:firstLine="723" w:firstLineChars="30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cs="Times New Roman"/>
      </w:rPr>
    </w:pP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"http://www.100zp.com/images/logo91.gif"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pict>
        <v:shape id="_x0000_i1026" o:spt="75" alt="IMG_256" type="#_x0000_t75" style="height:27.45pt;width:72.7pt;" filled="f" o:preferrelative="t" stroked="f" coordsize="21600,21600">
          <v:path/>
          <v:fill on="f" focussize="0,0"/>
          <v:stroke on="f"/>
          <v:imagedata r:id="rId1" o:title="IMG_256"/>
          <o:lock v:ext="edit" aspectratio="t"/>
          <w10:wrap type="none"/>
          <w10:anchorlock/>
        </v:shape>
      </w:pict>
    </w:r>
    <w:r>
      <w:rPr>
        <w:rFonts w:ascii="宋体" w:hAnsi="宋体" w:eastAsia="宋体" w:cs="宋体"/>
        <w:sz w:val="24"/>
        <w:szCs w:val="24"/>
      </w:rPr>
      <w:fldChar w:fldCharType="end"/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B03"/>
    <w:rsid w:val="00057509"/>
    <w:rsid w:val="004F05E0"/>
    <w:rsid w:val="00583547"/>
    <w:rsid w:val="005B35ED"/>
    <w:rsid w:val="005D67AF"/>
    <w:rsid w:val="005E7831"/>
    <w:rsid w:val="006A4B03"/>
    <w:rsid w:val="00A56B62"/>
    <w:rsid w:val="00BA7DF8"/>
    <w:rsid w:val="00C03780"/>
    <w:rsid w:val="00CA1795"/>
    <w:rsid w:val="00CD699B"/>
    <w:rsid w:val="00D372A9"/>
    <w:rsid w:val="00E87488"/>
    <w:rsid w:val="00F4488B"/>
    <w:rsid w:val="66B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等线"/>
      <w:kern w:val="0"/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link w:val="2"/>
    <w:qFormat/>
    <w:locked/>
    <w:uiPriority w:val="99"/>
    <w:rPr>
      <w:sz w:val="18"/>
      <w:szCs w:val="18"/>
    </w:rPr>
  </w:style>
  <w:style w:type="character" w:customStyle="1" w:styleId="7">
    <w:name w:val="Footer Char1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1"/>
    <w:basedOn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Header Char"/>
    <w:basedOn w:val="5"/>
    <w:link w:val="3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GT</Company>
  <Pages>7</Pages>
  <Words>181</Words>
  <Characters>1033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2019-12-23T07:42:00Z</dcterms:created>
  <dc:creator>lenovo</dc:creator>
  <cp:lastModifiedBy>Administrator</cp:lastModifiedBy>
  <dcterms:modified xsi:type="dcterms:W3CDTF">2021-07-26T02:40:10Z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